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2EFE" w14:textId="4855E5DC" w:rsidR="00435859" w:rsidRPr="00A7694E" w:rsidRDefault="00435859" w:rsidP="004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bCs/>
          <w:szCs w:val="24"/>
          <w:lang w:val="nl-NL"/>
        </w:rPr>
      </w:pPr>
      <w:r w:rsidRPr="00A7694E">
        <w:rPr>
          <w:rFonts w:cs="Calibri"/>
          <w:b/>
          <w:szCs w:val="24"/>
          <w:lang w:val="nl-NL"/>
        </w:rPr>
        <w:t xml:space="preserve">Verklaring op eer van de werkgever in het kader van de verkiezingen op </w:t>
      </w:r>
      <w:r w:rsidR="00A7694E" w:rsidRPr="00A7694E">
        <w:rPr>
          <w:rFonts w:asciiTheme="minorHAnsi" w:hAnsiTheme="minorHAnsi" w:cstheme="minorHAnsi"/>
          <w:b/>
          <w:bCs/>
          <w:sz w:val="22"/>
        </w:rPr>
        <w:t>………./………./……………</w:t>
      </w:r>
    </w:p>
    <w:p w14:paraId="0E9B8D10" w14:textId="77777777" w:rsidR="00435859" w:rsidRPr="00435859" w:rsidRDefault="00435859" w:rsidP="00435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8"/>
          <w:szCs w:val="28"/>
          <w:lang w:val="nl-NL"/>
        </w:rPr>
      </w:pPr>
    </w:p>
    <w:p w14:paraId="7A655CD0" w14:textId="77777777" w:rsidR="00435859" w:rsidRPr="004F26C3" w:rsidRDefault="00435859" w:rsidP="00435859">
      <w:pPr>
        <w:rPr>
          <w:rFonts w:cs="Calibri"/>
          <w:szCs w:val="24"/>
          <w:lang w:val="nl-NL"/>
        </w:rPr>
      </w:pPr>
    </w:p>
    <w:p w14:paraId="19A91C82" w14:textId="53EC79B3" w:rsidR="00435859" w:rsidRPr="00A7694E" w:rsidRDefault="00435859" w:rsidP="00A7694E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>………………………………………………….…</w:t>
      </w:r>
      <w:r w:rsidR="00A7694E">
        <w:rPr>
          <w:rFonts w:cs="Calibri"/>
          <w:sz w:val="22"/>
          <w:lang w:val="nl-NL"/>
        </w:rPr>
        <w:t>………………………….</w:t>
      </w:r>
      <w:r w:rsidRPr="00A7694E">
        <w:rPr>
          <w:rFonts w:cs="Calibri"/>
          <w:sz w:val="22"/>
          <w:lang w:val="nl-NL"/>
        </w:rPr>
        <w:t>, algemeen directeur</w:t>
      </w:r>
      <w:r w:rsidR="004B2C69">
        <w:rPr>
          <w:rFonts w:cs="Calibri"/>
          <w:sz w:val="22"/>
          <w:lang w:val="nl-NL"/>
        </w:rPr>
        <w:t xml:space="preserve"> </w:t>
      </w:r>
      <w:r w:rsidRPr="00A7694E">
        <w:rPr>
          <w:rFonts w:cs="Calibri"/>
          <w:sz w:val="22"/>
          <w:lang w:val="nl-NL"/>
        </w:rPr>
        <w:t>van</w:t>
      </w:r>
      <w:r w:rsidR="00A86727">
        <w:rPr>
          <w:rFonts w:cs="Calibri"/>
          <w:sz w:val="22"/>
          <w:lang w:val="nl-NL"/>
        </w:rPr>
        <w:t xml:space="preserve"> lokaal bestuur</w:t>
      </w:r>
      <w:r w:rsidRPr="00A7694E">
        <w:rPr>
          <w:rFonts w:cs="Calibri"/>
          <w:sz w:val="22"/>
          <w:lang w:val="nl-NL"/>
        </w:rPr>
        <w:t xml:space="preserve"> …………………………………</w:t>
      </w:r>
      <w:r w:rsidR="00A7694E">
        <w:rPr>
          <w:rFonts w:cs="Calibri"/>
          <w:sz w:val="22"/>
          <w:lang w:val="nl-NL"/>
        </w:rPr>
        <w:t>………</w:t>
      </w:r>
      <w:r w:rsidR="003A491D">
        <w:rPr>
          <w:rFonts w:cs="Calibri"/>
          <w:sz w:val="22"/>
          <w:lang w:val="nl-NL"/>
        </w:rPr>
        <w:t>…..</w:t>
      </w:r>
      <w:r w:rsidR="00A7694E">
        <w:rPr>
          <w:rFonts w:cs="Calibri"/>
          <w:sz w:val="22"/>
          <w:lang w:val="nl-NL"/>
        </w:rPr>
        <w:t>.</w:t>
      </w:r>
      <w:r w:rsidRPr="00A7694E">
        <w:rPr>
          <w:rFonts w:cs="Calibri"/>
          <w:sz w:val="22"/>
          <w:lang w:val="nl-NL"/>
        </w:rPr>
        <w:t>,</w:t>
      </w:r>
      <w:r w:rsidR="00A7694E">
        <w:rPr>
          <w:rFonts w:cs="Calibri"/>
          <w:sz w:val="22"/>
          <w:lang w:val="nl-NL"/>
        </w:rPr>
        <w:t xml:space="preserve"> </w:t>
      </w:r>
      <w:r w:rsidRPr="00A7694E">
        <w:rPr>
          <w:rFonts w:cs="Calibri"/>
          <w:sz w:val="22"/>
          <w:lang w:val="nl-NL"/>
        </w:rPr>
        <w:t>gelegen te …………………………</w:t>
      </w:r>
      <w:r w:rsidR="002B4291">
        <w:rPr>
          <w:rFonts w:cs="Calibri"/>
          <w:sz w:val="22"/>
          <w:lang w:val="nl-NL"/>
        </w:rPr>
        <w:t>…………………………………</w:t>
      </w:r>
      <w:r w:rsidR="004B2C69">
        <w:rPr>
          <w:rFonts w:cs="Calibri"/>
          <w:sz w:val="22"/>
          <w:lang w:val="nl-NL"/>
        </w:rPr>
        <w:t>………………………………………………..</w:t>
      </w:r>
      <w:r w:rsidR="00A7694E">
        <w:rPr>
          <w:rFonts w:cs="Calibri"/>
          <w:sz w:val="22"/>
          <w:lang w:val="nl-NL"/>
        </w:rPr>
        <w:t xml:space="preserve"> </w:t>
      </w:r>
    </w:p>
    <w:p w14:paraId="07B757A2" w14:textId="77777777" w:rsidR="00435859" w:rsidRPr="00A7694E" w:rsidRDefault="00435859" w:rsidP="00435859">
      <w:pPr>
        <w:jc w:val="both"/>
        <w:rPr>
          <w:rFonts w:cs="Calibri"/>
          <w:sz w:val="22"/>
          <w:lang w:val="nl-NL"/>
        </w:rPr>
      </w:pPr>
    </w:p>
    <w:p w14:paraId="1FA9A25E" w14:textId="77777777" w:rsidR="00435859" w:rsidRPr="00A7694E" w:rsidRDefault="00435859" w:rsidP="00435859">
      <w:pPr>
        <w:jc w:val="both"/>
        <w:rPr>
          <w:rFonts w:cs="Calibri"/>
          <w:sz w:val="22"/>
          <w:lang w:val="nl-NL"/>
        </w:rPr>
      </w:pPr>
    </w:p>
    <w:p w14:paraId="49C6B2AF" w14:textId="4D6DA418" w:rsidR="00435859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>Verklaren dat de werknemer ………………………………………</w:t>
      </w:r>
      <w:r w:rsidR="00A7694E">
        <w:rPr>
          <w:rFonts w:cs="Calibri"/>
          <w:sz w:val="22"/>
          <w:lang w:val="nl-NL"/>
        </w:rPr>
        <w:t>……………………………………………</w:t>
      </w:r>
      <w:r w:rsidRPr="00A7694E">
        <w:rPr>
          <w:rFonts w:cs="Calibri"/>
          <w:sz w:val="22"/>
          <w:lang w:val="nl-NL"/>
        </w:rPr>
        <w:t>…, wonende te ……………………………………………..……………</w:t>
      </w:r>
      <w:r w:rsidR="003A491D">
        <w:rPr>
          <w:rFonts w:cs="Calibri"/>
          <w:sz w:val="22"/>
          <w:lang w:val="nl-NL"/>
        </w:rPr>
        <w:t>………………………………………………………………………………………………………………..,</w:t>
      </w:r>
      <w:r w:rsidRPr="00A7694E">
        <w:rPr>
          <w:rFonts w:cs="Calibri"/>
          <w:sz w:val="22"/>
          <w:lang w:val="nl-NL"/>
        </w:rPr>
        <w:t xml:space="preserve"> bij bovenvermeld bestuur tewerkgesteld is als ………………………………</w:t>
      </w:r>
      <w:r w:rsidR="00A7694E">
        <w:rPr>
          <w:rFonts w:cs="Calibri"/>
          <w:sz w:val="22"/>
          <w:lang w:val="nl-NL"/>
        </w:rPr>
        <w:t>…………………………………………………………</w:t>
      </w:r>
      <w:r w:rsidR="003A491D">
        <w:rPr>
          <w:rFonts w:cs="Calibri"/>
          <w:sz w:val="22"/>
          <w:lang w:val="nl-NL"/>
        </w:rPr>
        <w:t>……………………</w:t>
      </w:r>
    </w:p>
    <w:p w14:paraId="66C1C8CD" w14:textId="77777777" w:rsidR="00435859" w:rsidRPr="00A7694E" w:rsidRDefault="00435859" w:rsidP="00435859">
      <w:pPr>
        <w:jc w:val="both"/>
        <w:rPr>
          <w:rFonts w:cs="Calibri"/>
          <w:sz w:val="22"/>
          <w:lang w:val="nl-NL"/>
        </w:rPr>
      </w:pPr>
    </w:p>
    <w:p w14:paraId="33414986" w14:textId="77777777" w:rsidR="00435859" w:rsidRPr="00A7694E" w:rsidRDefault="00435859" w:rsidP="00435859">
      <w:pPr>
        <w:jc w:val="both"/>
        <w:rPr>
          <w:rFonts w:cs="Calibri"/>
          <w:sz w:val="22"/>
          <w:lang w:val="nl-NL"/>
        </w:rPr>
      </w:pPr>
    </w:p>
    <w:p w14:paraId="3F9E5D7E" w14:textId="2E8BAF75" w:rsidR="00435859" w:rsidRPr="00A7694E" w:rsidRDefault="00435859" w:rsidP="00435859">
      <w:pPr>
        <w:jc w:val="both"/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 xml:space="preserve">Op zondag </w:t>
      </w:r>
      <w:r w:rsidR="00A7694E" w:rsidRPr="0037463C">
        <w:rPr>
          <w:rFonts w:asciiTheme="minorHAnsi" w:hAnsiTheme="minorHAnsi" w:cstheme="minorHAnsi"/>
          <w:sz w:val="22"/>
        </w:rPr>
        <w:t>…</w:t>
      </w:r>
      <w:r w:rsidR="00A7694E">
        <w:rPr>
          <w:rFonts w:asciiTheme="minorHAnsi" w:hAnsiTheme="minorHAnsi" w:cstheme="minorHAnsi"/>
          <w:sz w:val="22"/>
        </w:rPr>
        <w:t>…….</w:t>
      </w:r>
      <w:r w:rsidR="00A7694E" w:rsidRPr="0037463C">
        <w:rPr>
          <w:rFonts w:asciiTheme="minorHAnsi" w:hAnsiTheme="minorHAnsi" w:cstheme="minorHAnsi"/>
          <w:sz w:val="22"/>
        </w:rPr>
        <w:t>/…</w:t>
      </w:r>
      <w:r w:rsidR="00A7694E">
        <w:rPr>
          <w:rFonts w:asciiTheme="minorHAnsi" w:hAnsiTheme="minorHAnsi" w:cstheme="minorHAnsi"/>
          <w:sz w:val="22"/>
        </w:rPr>
        <w:t>…….</w:t>
      </w:r>
      <w:r w:rsidR="00A7694E" w:rsidRPr="0037463C">
        <w:rPr>
          <w:rFonts w:asciiTheme="minorHAnsi" w:hAnsiTheme="minorHAnsi" w:cstheme="minorHAnsi"/>
          <w:sz w:val="22"/>
        </w:rPr>
        <w:t>/…</w:t>
      </w:r>
      <w:r w:rsidR="00A7694E">
        <w:rPr>
          <w:rFonts w:asciiTheme="minorHAnsi" w:hAnsiTheme="minorHAnsi" w:cstheme="minorHAnsi"/>
          <w:sz w:val="22"/>
        </w:rPr>
        <w:t>…………</w:t>
      </w:r>
      <w:r w:rsidRPr="00A7694E">
        <w:rPr>
          <w:rFonts w:cs="Calibri"/>
          <w:sz w:val="22"/>
          <w:lang w:val="nl-NL"/>
        </w:rPr>
        <w:t xml:space="preserve"> is de aanwezigheid van de werknemer vereist in het bestuur en dit van </w:t>
      </w:r>
      <w:r w:rsidR="00A7694E" w:rsidRPr="00A7694E">
        <w:rPr>
          <w:rFonts w:cs="Calibri"/>
          <w:sz w:val="22"/>
          <w:lang w:val="nl-NL"/>
        </w:rPr>
        <w:t>…………</w:t>
      </w:r>
      <w:r w:rsidR="00A7694E">
        <w:rPr>
          <w:rFonts w:cs="Calibri"/>
          <w:sz w:val="22"/>
          <w:lang w:val="nl-NL"/>
        </w:rPr>
        <w:t xml:space="preserve"> </w:t>
      </w:r>
      <w:r w:rsidRPr="00A7694E">
        <w:rPr>
          <w:rFonts w:cs="Calibri"/>
          <w:sz w:val="22"/>
          <w:lang w:val="nl-NL"/>
        </w:rPr>
        <w:t>u tot …………</w:t>
      </w:r>
      <w:r w:rsidR="00A7694E">
        <w:rPr>
          <w:rFonts w:cs="Calibri"/>
          <w:sz w:val="22"/>
          <w:lang w:val="nl-NL"/>
        </w:rPr>
        <w:t xml:space="preserve"> </w:t>
      </w:r>
      <w:r w:rsidRPr="00A7694E">
        <w:rPr>
          <w:rFonts w:cs="Calibri"/>
          <w:sz w:val="22"/>
          <w:lang w:val="nl-NL"/>
        </w:rPr>
        <w:t xml:space="preserve">u. De reden voor deze vereiste aanwezigheid </w:t>
      </w:r>
      <w:r w:rsidR="00A7694E">
        <w:rPr>
          <w:rFonts w:cs="Calibri"/>
          <w:sz w:val="22"/>
          <w:lang w:val="nl-NL"/>
        </w:rPr>
        <w:t>is</w:t>
      </w:r>
      <w:r w:rsidRPr="00A7694E">
        <w:rPr>
          <w:rFonts w:cs="Calibri"/>
          <w:sz w:val="22"/>
          <w:lang w:val="nl-NL"/>
        </w:rPr>
        <w:t xml:space="preserve"> de volgende: ……………………… ………………………………………………………………………………………………………………………………………………………………………</w:t>
      </w:r>
      <w:r w:rsidR="00A7694E">
        <w:rPr>
          <w:rFonts w:cs="Calibri"/>
          <w:sz w:val="22"/>
          <w:lang w:val="nl-NL"/>
        </w:rPr>
        <w:t>……………..</w:t>
      </w:r>
    </w:p>
    <w:p w14:paraId="39757853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6A95E1EA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1308BF14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51971969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2CB6C55C" w14:textId="5816A80D" w:rsidR="00435859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 xml:space="preserve">Opgemaakt </w:t>
      </w:r>
      <w:r w:rsidR="002B4291" w:rsidRPr="00A7694E">
        <w:rPr>
          <w:rFonts w:cs="Calibri"/>
          <w:sz w:val="22"/>
          <w:lang w:val="nl-NL"/>
        </w:rPr>
        <w:t>te …………………………</w:t>
      </w:r>
      <w:r w:rsidR="002B4291">
        <w:rPr>
          <w:rFonts w:cs="Calibri"/>
          <w:sz w:val="22"/>
          <w:lang w:val="nl-NL"/>
        </w:rPr>
        <w:t xml:space="preserve">……………. </w:t>
      </w:r>
      <w:r w:rsidRPr="00A7694E">
        <w:rPr>
          <w:rFonts w:cs="Calibri"/>
          <w:sz w:val="22"/>
          <w:lang w:val="nl-NL"/>
        </w:rPr>
        <w:t xml:space="preserve">op </w:t>
      </w:r>
      <w:r w:rsidR="00A7694E" w:rsidRPr="0037463C">
        <w:rPr>
          <w:rFonts w:asciiTheme="minorHAnsi" w:hAnsiTheme="minorHAnsi" w:cstheme="minorHAnsi"/>
          <w:sz w:val="22"/>
        </w:rPr>
        <w:t>…</w:t>
      </w:r>
      <w:r w:rsidR="00A7694E">
        <w:rPr>
          <w:rFonts w:asciiTheme="minorHAnsi" w:hAnsiTheme="minorHAnsi" w:cstheme="minorHAnsi"/>
          <w:sz w:val="22"/>
        </w:rPr>
        <w:t>…….</w:t>
      </w:r>
      <w:r w:rsidR="00A7694E" w:rsidRPr="0037463C">
        <w:rPr>
          <w:rFonts w:asciiTheme="minorHAnsi" w:hAnsiTheme="minorHAnsi" w:cstheme="minorHAnsi"/>
          <w:sz w:val="22"/>
        </w:rPr>
        <w:t>/…</w:t>
      </w:r>
      <w:r w:rsidR="00A7694E">
        <w:rPr>
          <w:rFonts w:asciiTheme="minorHAnsi" w:hAnsiTheme="minorHAnsi" w:cstheme="minorHAnsi"/>
          <w:sz w:val="22"/>
        </w:rPr>
        <w:t>…….</w:t>
      </w:r>
      <w:r w:rsidR="00A7694E" w:rsidRPr="0037463C">
        <w:rPr>
          <w:rFonts w:asciiTheme="minorHAnsi" w:hAnsiTheme="minorHAnsi" w:cstheme="minorHAnsi"/>
          <w:sz w:val="22"/>
        </w:rPr>
        <w:t>/…</w:t>
      </w:r>
      <w:r w:rsidR="00A7694E">
        <w:rPr>
          <w:rFonts w:asciiTheme="minorHAnsi" w:hAnsiTheme="minorHAnsi" w:cstheme="minorHAnsi"/>
          <w:sz w:val="22"/>
        </w:rPr>
        <w:t>…………</w:t>
      </w:r>
      <w:r w:rsidR="00A7694E" w:rsidRPr="00AA5FCC">
        <w:rPr>
          <w:rFonts w:asciiTheme="minorHAnsi" w:hAnsiTheme="minorHAnsi" w:cstheme="minorHAnsi"/>
          <w:sz w:val="22"/>
        </w:rPr>
        <w:t xml:space="preserve"> </w:t>
      </w:r>
    </w:p>
    <w:p w14:paraId="7ABE29B1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6C52723F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31F5B9F9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3AEC4C44" w14:textId="77777777" w:rsidR="00435859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>(Handtekeningen en stempel van de bestuur)</w:t>
      </w:r>
    </w:p>
    <w:p w14:paraId="16369922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479D6B51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7D2AE494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71900004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3C5D9C34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6E3E4F61" w14:textId="041D57CF" w:rsidR="00435859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>………………………………</w:t>
      </w:r>
      <w:r w:rsidR="00A7694E">
        <w:rPr>
          <w:rFonts w:cs="Calibri"/>
          <w:sz w:val="22"/>
          <w:lang w:val="nl-NL"/>
        </w:rPr>
        <w:t>…………………..</w:t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="00A7694E" w:rsidRPr="00A7694E">
        <w:rPr>
          <w:rFonts w:cs="Calibri"/>
          <w:sz w:val="22"/>
          <w:lang w:val="nl-NL"/>
        </w:rPr>
        <w:t>………………………………</w:t>
      </w:r>
      <w:r w:rsidR="00A7694E">
        <w:rPr>
          <w:rFonts w:cs="Calibri"/>
          <w:sz w:val="22"/>
          <w:lang w:val="nl-NL"/>
        </w:rPr>
        <w:t>…………………..</w:t>
      </w:r>
    </w:p>
    <w:p w14:paraId="677829EE" w14:textId="44AA4865" w:rsidR="00435859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>Algemeen directeur</w:t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</w:r>
      <w:r w:rsidRPr="00A7694E">
        <w:rPr>
          <w:rFonts w:cs="Calibri"/>
          <w:sz w:val="22"/>
          <w:lang w:val="nl-NL"/>
        </w:rPr>
        <w:tab/>
        <w:t>Voorzitter</w:t>
      </w:r>
    </w:p>
    <w:p w14:paraId="07ED8CAB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3F3A439A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39404FB9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733F51CF" w14:textId="77777777" w:rsidR="00435859" w:rsidRPr="00A7694E" w:rsidRDefault="00435859" w:rsidP="00435859">
      <w:pPr>
        <w:rPr>
          <w:rFonts w:cs="Calibri"/>
          <w:sz w:val="22"/>
          <w:lang w:val="nl-NL"/>
        </w:rPr>
      </w:pPr>
    </w:p>
    <w:p w14:paraId="01410508" w14:textId="1295D152" w:rsidR="0002275F" w:rsidRPr="00A7694E" w:rsidRDefault="00435859" w:rsidP="00435859">
      <w:pPr>
        <w:rPr>
          <w:rFonts w:cs="Calibri"/>
          <w:sz w:val="22"/>
          <w:lang w:val="nl-NL"/>
        </w:rPr>
      </w:pPr>
      <w:r w:rsidRPr="00A7694E">
        <w:rPr>
          <w:rFonts w:cs="Calibri"/>
          <w:sz w:val="22"/>
          <w:lang w:val="nl-NL"/>
        </w:rPr>
        <w:t xml:space="preserve"> </w:t>
      </w:r>
    </w:p>
    <w:sectPr w:rsidR="0002275F" w:rsidRPr="00A7694E" w:rsidSect="005D0D92">
      <w:headerReference w:type="default" r:id="rId9"/>
      <w:footerReference w:type="default" r:id="rId10"/>
      <w:footerReference w:type="first" r:id="rId11"/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1E57" w14:textId="77777777" w:rsidR="00FF2704" w:rsidRDefault="00FF2704" w:rsidP="005F698E">
      <w:pPr>
        <w:spacing w:line="240" w:lineRule="auto"/>
      </w:pPr>
      <w:r>
        <w:separator/>
      </w:r>
    </w:p>
  </w:endnote>
  <w:endnote w:type="continuationSeparator" w:id="0">
    <w:p w14:paraId="5E2134CF" w14:textId="77777777" w:rsidR="00FF2704" w:rsidRDefault="00FF2704" w:rsidP="005F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5CAD" w14:textId="77777777" w:rsidR="00A908C2" w:rsidRPr="00FF73ED" w:rsidRDefault="00FF2704" w:rsidP="00A908C2">
    <w:pPr>
      <w:tabs>
        <w:tab w:val="center" w:pos="4536"/>
        <w:tab w:val="right" w:pos="9072"/>
      </w:tabs>
      <w:spacing w:line="240" w:lineRule="auto"/>
      <w:rPr>
        <w:color w:val="544D55"/>
        <w:sz w:val="20"/>
        <w:szCs w:val="20"/>
      </w:rPr>
    </w:pPr>
    <w:hyperlink r:id="rId1" w:history="1">
      <w:r w:rsidR="00A908C2" w:rsidRPr="00FF73ED">
        <w:rPr>
          <w:color w:val="544D55"/>
          <w:sz w:val="20"/>
          <w:szCs w:val="20"/>
          <w:u w:val="single"/>
        </w:rPr>
        <w:t>info@cipalschaubroeck.be</w:t>
      </w:r>
    </w:hyperlink>
    <w:r w:rsidR="00A908C2" w:rsidRPr="00FF73ED">
      <w:rPr>
        <w:color w:val="544D55"/>
        <w:sz w:val="20"/>
        <w:szCs w:val="20"/>
      </w:rPr>
      <w:t xml:space="preserve"> | </w:t>
    </w:r>
    <w:hyperlink r:id="rId2" w:history="1">
      <w:r w:rsidR="00A908C2" w:rsidRPr="00FF73ED">
        <w:rPr>
          <w:color w:val="544D55"/>
          <w:sz w:val="20"/>
          <w:szCs w:val="20"/>
          <w:u w:val="single"/>
        </w:rPr>
        <w:t>www.cipalschaubroeck.be</w:t>
      </w:r>
    </w:hyperlink>
  </w:p>
  <w:p w14:paraId="08A31851" w14:textId="77777777" w:rsidR="00A908C2" w:rsidRPr="00A908C2" w:rsidRDefault="00A908C2" w:rsidP="00A908C2">
    <w:pPr>
      <w:pStyle w:val="Voettekst"/>
      <w:rPr>
        <w:color w:val="009EDF" w:themeColor="accent4"/>
        <w:sz w:val="20"/>
        <w:szCs w:val="20"/>
        <w:lang w:eastAsia="nl-BE"/>
      </w:rPr>
    </w:pPr>
    <w:r w:rsidRPr="00A908C2">
      <w:rPr>
        <w:color w:val="009EDF" w:themeColor="accent4"/>
        <w:sz w:val="20"/>
        <w:szCs w:val="20"/>
      </w:rPr>
      <w:t>Cipal Schaubroeck nv</w:t>
    </w:r>
  </w:p>
  <w:p w14:paraId="73E88921" w14:textId="77777777" w:rsidR="008A16C3" w:rsidRPr="008A16C3" w:rsidRDefault="008A16C3" w:rsidP="008A16C3">
    <w:pPr>
      <w:tabs>
        <w:tab w:val="center" w:pos="4536"/>
        <w:tab w:val="right" w:pos="9072"/>
      </w:tabs>
      <w:spacing w:line="240" w:lineRule="auto"/>
      <w:rPr>
        <w:color w:val="E53387" w:themeColor="accent5"/>
        <w:sz w:val="20"/>
        <w:szCs w:val="20"/>
      </w:rPr>
    </w:pPr>
    <w:r w:rsidRPr="008A16C3">
      <w:rPr>
        <w:color w:val="E53387" w:themeColor="accent5"/>
        <w:sz w:val="20"/>
        <w:szCs w:val="20"/>
      </w:rPr>
      <w:t>Zetel en vestiging Geel: Cipalstraat 3 | 2440 Geel</w:t>
    </w:r>
  </w:p>
  <w:p w14:paraId="3AE1AF8C" w14:textId="77777777" w:rsidR="001511FB" w:rsidRPr="00A908C2" w:rsidRDefault="008A16C3" w:rsidP="00A908C2">
    <w:pPr>
      <w:tabs>
        <w:tab w:val="center" w:pos="4536"/>
        <w:tab w:val="right" w:pos="9072"/>
      </w:tabs>
      <w:spacing w:line="240" w:lineRule="auto"/>
      <w:rPr>
        <w:color w:val="E53387" w:themeColor="accent5"/>
        <w:sz w:val="20"/>
        <w:szCs w:val="20"/>
      </w:rPr>
    </w:pPr>
    <w:r w:rsidRPr="008A16C3">
      <w:rPr>
        <w:color w:val="E53387" w:themeColor="accent5"/>
        <w:sz w:val="20"/>
        <w:szCs w:val="20"/>
      </w:rPr>
      <w:t>Vestiging Nazareth: Steenweg Deinze 154 | 9810 Nazareth</w:t>
    </w:r>
    <w:r w:rsidR="00FF2B87" w:rsidRPr="003A47AD">
      <w:rPr>
        <w:rStyle w:val="Intensieveverwijzing"/>
        <w:sz w:val="20"/>
        <w:szCs w:val="20"/>
        <w:lang w:eastAsia="nl-B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0A9D1C" wp14:editId="1C3A1E28">
              <wp:simplePos x="0" y="0"/>
              <wp:positionH relativeFrom="column">
                <wp:posOffset>5767070</wp:posOffset>
              </wp:positionH>
              <wp:positionV relativeFrom="paragraph">
                <wp:posOffset>-38735</wp:posOffset>
              </wp:positionV>
              <wp:extent cx="1079500" cy="762000"/>
              <wp:effectExtent l="0" t="0" r="6350" b="0"/>
              <wp:wrapSquare wrapText="bothSides"/>
              <wp:docPr id="8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57400873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466659866"/>
                              </w:sdtPr>
                              <w:sdtEndPr/>
                              <w:sdtContent>
                                <w:p w14:paraId="42ACB392" w14:textId="77777777" w:rsidR="00FF2B87" w:rsidRPr="00571F3E" w:rsidRDefault="00FF2B87" w:rsidP="00FF2B87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2049ED">
                                    <w:rPr>
                                      <w:rFonts w:asciiTheme="majorHAnsi" w:eastAsiaTheme="minorEastAsia" w:hAnsiTheme="majorHAnsi"/>
                                      <w:color w:val="022B51"/>
                                      <w:sz w:val="48"/>
                                      <w:szCs w:val="48"/>
                                    </w:rPr>
                                    <w:fldChar w:fldCharType="begin"/>
                                  </w:r>
                                  <w:r w:rsidRPr="002049ED">
                                    <w:rPr>
                                      <w:rFonts w:asciiTheme="majorHAnsi" w:hAnsiTheme="majorHAnsi"/>
                                      <w:color w:val="022B51"/>
                                      <w:sz w:val="48"/>
                                      <w:szCs w:val="48"/>
                                    </w:rPr>
                                    <w:instrText>PAGE   \* MERGEFORMAT</w:instrText>
                                  </w:r>
                                  <w:r w:rsidRPr="002049ED">
                                    <w:rPr>
                                      <w:rFonts w:asciiTheme="majorHAnsi" w:eastAsiaTheme="minorEastAsia" w:hAnsiTheme="majorHAnsi"/>
                                      <w:color w:val="022B51"/>
                                      <w:sz w:val="48"/>
                                      <w:szCs w:val="48"/>
                                    </w:rPr>
                                    <w:fldChar w:fldCharType="separate"/>
                                  </w:r>
                                  <w:r w:rsidR="0061769E" w:rsidRPr="002049ED">
                                    <w:rPr>
                                      <w:rFonts w:asciiTheme="majorHAnsi" w:eastAsiaTheme="majorEastAsia" w:hAnsiTheme="majorHAnsi" w:cstheme="majorBidi"/>
                                      <w:color w:val="022B51"/>
                                      <w:sz w:val="48"/>
                                      <w:szCs w:val="48"/>
                                      <w:lang w:val="nl-NL"/>
                                    </w:rPr>
                                    <w:t>6</w:t>
                                  </w:r>
                                  <w:r w:rsidRPr="002049ED">
                                    <w:rPr>
                                      <w:rFonts w:asciiTheme="majorHAnsi" w:eastAsiaTheme="majorEastAsia" w:hAnsiTheme="majorHAnsi" w:cstheme="majorBidi"/>
                                      <w:color w:val="022B5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A9D1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54.1pt;margin-top:-3.05pt;width:8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57400873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466659866"/>
                        </w:sdtPr>
                        <w:sdtEndPr/>
                        <w:sdtContent>
                          <w:p w14:paraId="42ACB392" w14:textId="77777777" w:rsidR="00FF2B87" w:rsidRPr="00571F3E" w:rsidRDefault="00FF2B87" w:rsidP="00FF2B87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2049ED">
                              <w:rPr>
                                <w:rFonts w:asciiTheme="majorHAnsi" w:eastAsiaTheme="minorEastAsia" w:hAnsiTheme="majorHAnsi"/>
                                <w:color w:val="022B51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2049ED">
                              <w:rPr>
                                <w:rFonts w:asciiTheme="majorHAnsi" w:hAnsiTheme="majorHAnsi"/>
                                <w:color w:val="022B51"/>
                                <w:sz w:val="48"/>
                                <w:szCs w:val="48"/>
                              </w:rPr>
                              <w:instrText>PAGE   \* MERGEFORMAT</w:instrText>
                            </w:r>
                            <w:r w:rsidRPr="002049ED">
                              <w:rPr>
                                <w:rFonts w:asciiTheme="majorHAnsi" w:eastAsiaTheme="minorEastAsia" w:hAnsiTheme="majorHAnsi"/>
                                <w:color w:val="022B51"/>
                                <w:sz w:val="48"/>
                                <w:szCs w:val="48"/>
                              </w:rPr>
                              <w:fldChar w:fldCharType="separate"/>
                            </w:r>
                            <w:r w:rsidR="0061769E" w:rsidRPr="002049ED">
                              <w:rPr>
                                <w:rFonts w:asciiTheme="majorHAnsi" w:eastAsiaTheme="majorEastAsia" w:hAnsiTheme="majorHAnsi" w:cstheme="majorBidi"/>
                                <w:color w:val="022B51"/>
                                <w:sz w:val="48"/>
                                <w:szCs w:val="48"/>
                                <w:lang w:val="nl-NL"/>
                              </w:rPr>
                              <w:t>6</w:t>
                            </w:r>
                            <w:r w:rsidRPr="002049ED">
                              <w:rPr>
                                <w:rFonts w:asciiTheme="majorHAnsi" w:eastAsiaTheme="majorEastAsia" w:hAnsiTheme="majorHAnsi" w:cstheme="majorBidi"/>
                                <w:color w:val="022B5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03E5E" w14:textId="77777777" w:rsidR="005D0D92" w:rsidRPr="00083E03" w:rsidRDefault="005D0D92" w:rsidP="005D0D92">
    <w:pPr>
      <w:pStyle w:val="Voettekst"/>
      <w:rPr>
        <w:color w:val="544D55"/>
        <w:szCs w:val="20"/>
      </w:rPr>
    </w:pPr>
    <w:r w:rsidRPr="00083E03">
      <w:rPr>
        <w:rStyle w:val="Intensieveverwijzing"/>
        <w:szCs w:val="20"/>
        <w:lang w:eastAsia="nl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A3960E" wp14:editId="2AC099C3">
              <wp:simplePos x="0" y="0"/>
              <wp:positionH relativeFrom="column">
                <wp:posOffset>5949950</wp:posOffset>
              </wp:positionH>
              <wp:positionV relativeFrom="paragraph">
                <wp:posOffset>-38735</wp:posOffset>
              </wp:positionV>
              <wp:extent cx="1079500" cy="7620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704124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96428104"/>
                              </w:sdtPr>
                              <w:sdtEndPr/>
                              <w:sdtContent>
                                <w:p w14:paraId="0383F94C" w14:textId="77777777" w:rsidR="005D0D92" w:rsidRPr="00571F3E" w:rsidRDefault="005D0D92" w:rsidP="005D0D92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571F3E">
                                    <w:rPr>
                                      <w:rFonts w:asciiTheme="majorHAnsi" w:eastAsiaTheme="minorEastAsia" w:hAnsiTheme="majorHAnsi"/>
                                      <w:color w:val="022B51"/>
                                      <w:sz w:val="96"/>
                                      <w:szCs w:val="96"/>
                                    </w:rPr>
                                    <w:fldChar w:fldCharType="begin"/>
                                  </w:r>
                                  <w:r w:rsidRPr="00571F3E">
                                    <w:rPr>
                                      <w:rFonts w:asciiTheme="majorHAnsi" w:hAnsiTheme="majorHAnsi"/>
                                      <w:color w:val="022B51"/>
                                      <w:sz w:val="96"/>
                                      <w:szCs w:val="96"/>
                                    </w:rPr>
                                    <w:instrText>PAGE   \* MERGEFORMAT</w:instrText>
                                  </w:r>
                                  <w:r w:rsidRPr="00571F3E">
                                    <w:rPr>
                                      <w:rFonts w:asciiTheme="majorHAnsi" w:eastAsiaTheme="minorEastAsia" w:hAnsiTheme="majorHAnsi"/>
                                      <w:color w:val="022B51"/>
                                      <w:sz w:val="96"/>
                                      <w:szCs w:val="96"/>
                                    </w:rPr>
                                    <w:fldChar w:fldCharType="separate"/>
                                  </w:r>
                                  <w:r w:rsidRPr="005D0D92">
                                    <w:rPr>
                                      <w:rFonts w:asciiTheme="majorHAnsi" w:eastAsiaTheme="majorEastAsia" w:hAnsiTheme="majorHAnsi" w:cstheme="majorBidi"/>
                                      <w:color w:val="022B51"/>
                                      <w:sz w:val="96"/>
                                      <w:szCs w:val="96"/>
                                      <w:lang w:val="nl-NL"/>
                                    </w:rPr>
                                    <w:t>0</w:t>
                                  </w:r>
                                  <w:r w:rsidRPr="00571F3E">
                                    <w:rPr>
                                      <w:rFonts w:asciiTheme="majorHAnsi" w:eastAsiaTheme="majorEastAsia" w:hAnsiTheme="majorHAnsi" w:cstheme="majorBidi"/>
                                      <w:color w:val="022B51"/>
                                      <w:sz w:val="96"/>
                                      <w:szCs w:val="9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396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8.5pt;margin-top:-3.05pt;width:8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7041241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96428104"/>
                        </w:sdtPr>
                        <w:sdtEndPr/>
                        <w:sdtContent>
                          <w:p w14:paraId="0383F94C" w14:textId="77777777" w:rsidR="005D0D92" w:rsidRPr="00571F3E" w:rsidRDefault="005D0D92" w:rsidP="005D0D92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571F3E">
                              <w:rPr>
                                <w:rFonts w:asciiTheme="majorHAnsi" w:eastAsiaTheme="minorEastAsia" w:hAnsiTheme="majorHAnsi"/>
                                <w:color w:val="022B51"/>
                                <w:sz w:val="96"/>
                                <w:szCs w:val="96"/>
                              </w:rPr>
                              <w:fldChar w:fldCharType="begin"/>
                            </w:r>
                            <w:r w:rsidRPr="00571F3E">
                              <w:rPr>
                                <w:rFonts w:asciiTheme="majorHAnsi" w:hAnsiTheme="majorHAnsi"/>
                                <w:color w:val="022B51"/>
                                <w:sz w:val="96"/>
                                <w:szCs w:val="96"/>
                              </w:rPr>
                              <w:instrText>PAGE   \* MERGEFORMAT</w:instrText>
                            </w:r>
                            <w:r w:rsidRPr="00571F3E">
                              <w:rPr>
                                <w:rFonts w:asciiTheme="majorHAnsi" w:eastAsiaTheme="minorEastAsia" w:hAnsiTheme="majorHAnsi"/>
                                <w:color w:val="022B51"/>
                                <w:sz w:val="96"/>
                                <w:szCs w:val="96"/>
                              </w:rPr>
                              <w:fldChar w:fldCharType="separate"/>
                            </w:r>
                            <w:r w:rsidRPr="005D0D92">
                              <w:rPr>
                                <w:rFonts w:asciiTheme="majorHAnsi" w:eastAsiaTheme="majorEastAsia" w:hAnsiTheme="majorHAnsi" w:cstheme="majorBidi"/>
                                <w:color w:val="022B51"/>
                                <w:sz w:val="96"/>
                                <w:szCs w:val="96"/>
                                <w:lang w:val="nl-NL"/>
                              </w:rPr>
                              <w:t>0</w:t>
                            </w:r>
                            <w:r w:rsidRPr="00571F3E">
                              <w:rPr>
                                <w:rFonts w:asciiTheme="majorHAnsi" w:eastAsiaTheme="majorEastAsia" w:hAnsiTheme="majorHAnsi" w:cstheme="majorBidi"/>
                                <w:color w:val="022B51"/>
                                <w:sz w:val="96"/>
                                <w:szCs w:val="9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Pr="00083E03">
      <w:rPr>
        <w:color w:val="544D55"/>
        <w:szCs w:val="20"/>
      </w:rPr>
      <w:t xml:space="preserve">Cipal Schaubroeck NV  | </w:t>
    </w:r>
    <w:hyperlink r:id="rId1" w:history="1">
      <w:r w:rsidRPr="00083E03">
        <w:rPr>
          <w:rStyle w:val="Hyperlink"/>
          <w:color w:val="544D55"/>
          <w:szCs w:val="20"/>
        </w:rPr>
        <w:t>info@cipalschaubroeck.be</w:t>
      </w:r>
    </w:hyperlink>
    <w:r w:rsidRPr="00083E03">
      <w:rPr>
        <w:color w:val="544D55"/>
        <w:szCs w:val="20"/>
      </w:rPr>
      <w:t xml:space="preserve"> | </w:t>
    </w:r>
    <w:hyperlink r:id="rId2" w:history="1">
      <w:r w:rsidRPr="00083E03">
        <w:rPr>
          <w:rStyle w:val="Hyperlink"/>
          <w:color w:val="544D55"/>
          <w:szCs w:val="20"/>
        </w:rPr>
        <w:t>www.cipalschaubroeck.be</w:t>
      </w:r>
    </w:hyperlink>
  </w:p>
  <w:p w14:paraId="3AF58CC4" w14:textId="77777777" w:rsidR="005D0D92" w:rsidRPr="00083E03" w:rsidRDefault="005D0D92" w:rsidP="005D0D92">
    <w:pPr>
      <w:pStyle w:val="Voettekst"/>
      <w:rPr>
        <w:color w:val="E53387"/>
        <w:szCs w:val="20"/>
      </w:rPr>
    </w:pPr>
    <w:r w:rsidRPr="00083E03">
      <w:rPr>
        <w:color w:val="E53387"/>
        <w:szCs w:val="20"/>
      </w:rPr>
      <w:t>T: 09/389 02 11 | Steenweg Deinze 154 | 9810 Nazareth</w:t>
    </w:r>
  </w:p>
  <w:p w14:paraId="79261544" w14:textId="77777777" w:rsidR="005D0D92" w:rsidRPr="00FC7342" w:rsidRDefault="005D0D92" w:rsidP="005D0D92">
    <w:pPr>
      <w:pStyle w:val="Voettekst"/>
      <w:rPr>
        <w:sz w:val="28"/>
      </w:rPr>
    </w:pPr>
    <w:r w:rsidRPr="00083E03">
      <w:rPr>
        <w:color w:val="009EDF"/>
        <w:szCs w:val="20"/>
      </w:rPr>
      <w:t>T: 014/57 62 11 | Bell-Telephonelaan 2D | 2440 Geel</w:t>
    </w:r>
    <w:r w:rsidRPr="00083E03">
      <w:rPr>
        <w:color w:val="009EDF"/>
        <w:szCs w:val="20"/>
      </w:rPr>
      <w:br/>
    </w:r>
    <w:r w:rsidRPr="00083E03">
      <w:rPr>
        <w:color w:val="544D55"/>
        <w:sz w:val="22"/>
        <w:szCs w:val="20"/>
      </w:rPr>
      <w:t>BTW-nummer: BE 0401.044.520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57AC" w14:textId="77777777" w:rsidR="00FF2704" w:rsidRDefault="00FF2704" w:rsidP="005F698E">
      <w:pPr>
        <w:spacing w:line="240" w:lineRule="auto"/>
      </w:pPr>
      <w:r>
        <w:separator/>
      </w:r>
    </w:p>
  </w:footnote>
  <w:footnote w:type="continuationSeparator" w:id="0">
    <w:p w14:paraId="79452E2E" w14:textId="77777777" w:rsidR="00FF2704" w:rsidRDefault="00FF2704" w:rsidP="005F6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4C6B" w14:textId="77777777" w:rsidR="00E977F1" w:rsidRDefault="00E977F1">
    <w:pPr>
      <w:pStyle w:val="Koptekst"/>
    </w:pPr>
    <w:r w:rsidRPr="00876DC4">
      <w:rPr>
        <w:rFonts w:ascii="Helvetica" w:hAnsi="Helvetica"/>
        <w:color w:val="000000"/>
        <w:sz w:val="19"/>
        <w:szCs w:val="19"/>
        <w:lang w:eastAsia="nl-BE"/>
      </w:rPr>
      <w:drawing>
        <wp:anchor distT="0" distB="0" distL="114300" distR="114300" simplePos="0" relativeHeight="251662336" behindDoc="0" locked="0" layoutInCell="1" allowOverlap="1" wp14:anchorId="5A550D4B" wp14:editId="0BEBD9AE">
          <wp:simplePos x="0" y="0"/>
          <wp:positionH relativeFrom="column">
            <wp:posOffset>5508</wp:posOffset>
          </wp:positionH>
          <wp:positionV relativeFrom="paragraph">
            <wp:posOffset>2112</wp:posOffset>
          </wp:positionV>
          <wp:extent cx="2231963" cy="490224"/>
          <wp:effectExtent l="0" t="0" r="0" b="5080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Groep Schaubroeck Base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1963" cy="49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978694" w14:textId="77777777" w:rsidR="00AD3FF3" w:rsidRDefault="00AD3FF3">
    <w:pPr>
      <w:pStyle w:val="Koptekst"/>
    </w:pPr>
    <w:r>
      <w:t xml:space="preserve">                                                        </w:t>
    </w:r>
  </w:p>
  <w:p w14:paraId="4B12B036" w14:textId="77777777" w:rsidR="00AD3FF3" w:rsidRDefault="00AD3FF3">
    <w:pPr>
      <w:pStyle w:val="Koptekst"/>
    </w:pPr>
  </w:p>
  <w:p w14:paraId="26FED64B" w14:textId="77777777" w:rsidR="00E977F1" w:rsidRPr="00AD3FF3" w:rsidRDefault="00AD3FF3">
    <w:pPr>
      <w:pStyle w:val="Koptekst"/>
      <w:rPr>
        <w:color w:val="009EDF" w:themeColor="accent4"/>
      </w:rPr>
    </w:pPr>
    <w:r w:rsidRPr="00AD3FF3">
      <w:rPr>
        <w:color w:val="009EDF" w:themeColor="accent4"/>
      </w:rPr>
      <w:t xml:space="preserve"> </w:t>
    </w:r>
    <w:r w:rsidRPr="00AD3FF3">
      <w:rPr>
        <w:b/>
        <w:color w:val="009EDF" w:themeColor="accent4"/>
        <w:sz w:val="30"/>
        <w:szCs w:val="30"/>
      </w:rPr>
      <w:t>JURIDISCH KENNISCENTRUM</w:t>
    </w:r>
  </w:p>
  <w:p w14:paraId="196FCA73" w14:textId="77777777" w:rsidR="00E977F1" w:rsidRPr="00FC7342" w:rsidRDefault="00E977F1">
    <w:pPr>
      <w:pStyle w:val="Kopteks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E3804"/>
    <w:multiLevelType w:val="multilevel"/>
    <w:tmpl w:val="EDDCB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9A3F03"/>
    <w:multiLevelType w:val="hybridMultilevel"/>
    <w:tmpl w:val="EFC61C66"/>
    <w:lvl w:ilvl="0" w:tplc="4DBA46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BD1"/>
    <w:multiLevelType w:val="multilevel"/>
    <w:tmpl w:val="0BB0B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FA6339"/>
    <w:multiLevelType w:val="multilevel"/>
    <w:tmpl w:val="97A29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3033BD"/>
    <w:multiLevelType w:val="hybridMultilevel"/>
    <w:tmpl w:val="67AE0A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DBC"/>
    <w:multiLevelType w:val="hybridMultilevel"/>
    <w:tmpl w:val="CAEA1F46"/>
    <w:lvl w:ilvl="0" w:tplc="4FA25D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015E"/>
    <w:multiLevelType w:val="multilevel"/>
    <w:tmpl w:val="CF78D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AA456F"/>
    <w:multiLevelType w:val="multilevel"/>
    <w:tmpl w:val="FBC4529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none"/>
      <w:lvlRestart w:val="0"/>
      <w:lvlText w:val="1.1.1.1.1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Restart w:val="0"/>
      <w:lvlText w:val="%1.%2.%3.%4.%5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Restart w:val="0"/>
      <w:lvlText w:val="%1.%2.%3.%4.%5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Restart w:val="0"/>
      <w:lvlText w:val="%1.%2.%3.%4.%6.%7.%8.%9."/>
      <w:lvlJc w:val="left"/>
      <w:pPr>
        <w:ind w:left="1360" w:firstLine="0"/>
      </w:pPr>
      <w:rPr>
        <w:rFonts w:hint="default"/>
      </w:rPr>
    </w:lvl>
  </w:abstractNum>
  <w:abstractNum w:abstractNumId="8" w15:restartNumberingAfterBreak="0">
    <w:nsid w:val="3D5539A2"/>
    <w:multiLevelType w:val="hybridMultilevel"/>
    <w:tmpl w:val="C0EE2404"/>
    <w:lvl w:ilvl="0" w:tplc="CF62783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FE0"/>
    <w:multiLevelType w:val="hybridMultilevel"/>
    <w:tmpl w:val="DA903FDA"/>
    <w:lvl w:ilvl="0" w:tplc="8998F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7B8A"/>
    <w:multiLevelType w:val="hybridMultilevel"/>
    <w:tmpl w:val="DB6AF9B6"/>
    <w:lvl w:ilvl="0" w:tplc="7B78386E">
      <w:start w:val="1"/>
      <w:numFmt w:val="bullet"/>
      <w:pStyle w:val="Lijstalinea"/>
      <w:lvlText w:val=""/>
      <w:lvlJc w:val="left"/>
      <w:pPr>
        <w:ind w:left="731" w:hanging="360"/>
      </w:pPr>
      <w:rPr>
        <w:rFonts w:ascii="Symbol" w:hAnsi="Symbol" w:hint="default"/>
        <w:color w:val="D8006B"/>
      </w:rPr>
    </w:lvl>
    <w:lvl w:ilvl="1" w:tplc="0813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4C18712F"/>
    <w:multiLevelType w:val="hybridMultilevel"/>
    <w:tmpl w:val="F2880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C02F5"/>
    <w:multiLevelType w:val="multilevel"/>
    <w:tmpl w:val="804C6A5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D149E"/>
    <w:multiLevelType w:val="multilevel"/>
    <w:tmpl w:val="CB948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6E34AA"/>
    <w:multiLevelType w:val="multilevel"/>
    <w:tmpl w:val="4BB491C4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DC42D7"/>
    <w:multiLevelType w:val="multilevel"/>
    <w:tmpl w:val="A826369A"/>
    <w:lvl w:ilvl="0">
      <w:start w:val="1"/>
      <w:numFmt w:val="decimal"/>
      <w:pStyle w:val="Kopvaninhoudsopgav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6191401"/>
    <w:multiLevelType w:val="multilevel"/>
    <w:tmpl w:val="42A40C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226" w:firstLine="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339" w:firstLine="0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45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5.%6."/>
      <w:lvlJc w:val="left"/>
      <w:pPr>
        <w:ind w:left="565" w:firstLine="0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678" w:firstLine="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791" w:firstLine="0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904" w:firstLine="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  <w:lvlOverride w:ilvl="0">
      <w:lvl w:ilvl="0">
        <w:start w:val="1"/>
        <w:numFmt w:val="decimal"/>
        <w:pStyle w:val="Kopvaninhoudsopgav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5"/>
    <w:lvlOverride w:ilvl="0">
      <w:startOverride w:val="1"/>
      <w:lvl w:ilvl="0">
        <w:start w:val="1"/>
        <w:numFmt w:val="decimal"/>
        <w:pStyle w:val="Kopvaninhoudsopgav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Restart w:val="0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5"/>
  </w:num>
  <w:num w:numId="16">
    <w:abstractNumId w:val="16"/>
  </w:num>
  <w:num w:numId="17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7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"/>
  </w:num>
  <w:num w:numId="33">
    <w:abstractNumId w:val="8"/>
  </w:num>
  <w:num w:numId="34">
    <w:abstractNumId w:val="0"/>
  </w:num>
  <w:num w:numId="35">
    <w:abstractNumId w:val="5"/>
  </w:num>
  <w:num w:numId="36">
    <w:abstractNumId w:val="1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F3"/>
    <w:rsid w:val="000028F0"/>
    <w:rsid w:val="0000330A"/>
    <w:rsid w:val="00003D4E"/>
    <w:rsid w:val="00005908"/>
    <w:rsid w:val="00007A08"/>
    <w:rsid w:val="000141D2"/>
    <w:rsid w:val="00015D8E"/>
    <w:rsid w:val="0002275F"/>
    <w:rsid w:val="0002305B"/>
    <w:rsid w:val="00025EC8"/>
    <w:rsid w:val="00026A3C"/>
    <w:rsid w:val="0004490D"/>
    <w:rsid w:val="00056AB3"/>
    <w:rsid w:val="00065D34"/>
    <w:rsid w:val="00065EB6"/>
    <w:rsid w:val="00071963"/>
    <w:rsid w:val="00083E03"/>
    <w:rsid w:val="00084F87"/>
    <w:rsid w:val="00090476"/>
    <w:rsid w:val="000B76C8"/>
    <w:rsid w:val="000C2E10"/>
    <w:rsid w:val="000D2B9E"/>
    <w:rsid w:val="000E6D2D"/>
    <w:rsid w:val="000F508C"/>
    <w:rsid w:val="0010270A"/>
    <w:rsid w:val="00124DB8"/>
    <w:rsid w:val="0012737A"/>
    <w:rsid w:val="00127724"/>
    <w:rsid w:val="001511FB"/>
    <w:rsid w:val="00152775"/>
    <w:rsid w:val="001707F2"/>
    <w:rsid w:val="001856BB"/>
    <w:rsid w:val="001962D7"/>
    <w:rsid w:val="001A0A59"/>
    <w:rsid w:val="001C35FC"/>
    <w:rsid w:val="001C4E49"/>
    <w:rsid w:val="001D10A0"/>
    <w:rsid w:val="001D1B93"/>
    <w:rsid w:val="001D2DBF"/>
    <w:rsid w:val="001D59EA"/>
    <w:rsid w:val="001E29EA"/>
    <w:rsid w:val="001F0906"/>
    <w:rsid w:val="001F1D3B"/>
    <w:rsid w:val="001F582E"/>
    <w:rsid w:val="002049ED"/>
    <w:rsid w:val="00206B31"/>
    <w:rsid w:val="002111A6"/>
    <w:rsid w:val="0021405D"/>
    <w:rsid w:val="002170E8"/>
    <w:rsid w:val="00217FE2"/>
    <w:rsid w:val="00222BFA"/>
    <w:rsid w:val="00226E25"/>
    <w:rsid w:val="002310C3"/>
    <w:rsid w:val="0024343A"/>
    <w:rsid w:val="00245BB6"/>
    <w:rsid w:val="002553C8"/>
    <w:rsid w:val="00276F9D"/>
    <w:rsid w:val="002834E1"/>
    <w:rsid w:val="0028514A"/>
    <w:rsid w:val="002905F4"/>
    <w:rsid w:val="002A28BF"/>
    <w:rsid w:val="002B28C6"/>
    <w:rsid w:val="002B4291"/>
    <w:rsid w:val="002C0C15"/>
    <w:rsid w:val="002C51C1"/>
    <w:rsid w:val="002D17FC"/>
    <w:rsid w:val="002E1053"/>
    <w:rsid w:val="002F38FA"/>
    <w:rsid w:val="002F4008"/>
    <w:rsid w:val="0031080D"/>
    <w:rsid w:val="00316328"/>
    <w:rsid w:val="0033247F"/>
    <w:rsid w:val="00337F11"/>
    <w:rsid w:val="0035321D"/>
    <w:rsid w:val="00362925"/>
    <w:rsid w:val="00376F0D"/>
    <w:rsid w:val="003930E6"/>
    <w:rsid w:val="003A0171"/>
    <w:rsid w:val="003A343B"/>
    <w:rsid w:val="003A491D"/>
    <w:rsid w:val="003B53A9"/>
    <w:rsid w:val="003C6522"/>
    <w:rsid w:val="003D0411"/>
    <w:rsid w:val="003D10A6"/>
    <w:rsid w:val="003F1F08"/>
    <w:rsid w:val="003F6E27"/>
    <w:rsid w:val="0040280B"/>
    <w:rsid w:val="00402E9A"/>
    <w:rsid w:val="00405912"/>
    <w:rsid w:val="004115EE"/>
    <w:rsid w:val="004139DA"/>
    <w:rsid w:val="00414191"/>
    <w:rsid w:val="004212EB"/>
    <w:rsid w:val="004348B3"/>
    <w:rsid w:val="00435110"/>
    <w:rsid w:val="00435859"/>
    <w:rsid w:val="00441F51"/>
    <w:rsid w:val="004472A2"/>
    <w:rsid w:val="00450260"/>
    <w:rsid w:val="0045301A"/>
    <w:rsid w:val="00460593"/>
    <w:rsid w:val="00460B67"/>
    <w:rsid w:val="00461B60"/>
    <w:rsid w:val="0047454E"/>
    <w:rsid w:val="00491690"/>
    <w:rsid w:val="0049579D"/>
    <w:rsid w:val="0049625C"/>
    <w:rsid w:val="004B1490"/>
    <w:rsid w:val="004B2C69"/>
    <w:rsid w:val="004B3530"/>
    <w:rsid w:val="004B37FC"/>
    <w:rsid w:val="004B3F41"/>
    <w:rsid w:val="004C22F8"/>
    <w:rsid w:val="004C4463"/>
    <w:rsid w:val="004C5E1C"/>
    <w:rsid w:val="004D6A32"/>
    <w:rsid w:val="004E7FAF"/>
    <w:rsid w:val="004F34A6"/>
    <w:rsid w:val="004F54C8"/>
    <w:rsid w:val="00500AA1"/>
    <w:rsid w:val="00515B6A"/>
    <w:rsid w:val="00534259"/>
    <w:rsid w:val="00544F7E"/>
    <w:rsid w:val="00547662"/>
    <w:rsid w:val="005477BF"/>
    <w:rsid w:val="00550A11"/>
    <w:rsid w:val="005525E2"/>
    <w:rsid w:val="00571F3E"/>
    <w:rsid w:val="00592B5C"/>
    <w:rsid w:val="00592D51"/>
    <w:rsid w:val="00593103"/>
    <w:rsid w:val="00595022"/>
    <w:rsid w:val="005A2FB4"/>
    <w:rsid w:val="005D0D92"/>
    <w:rsid w:val="005D34FE"/>
    <w:rsid w:val="005E0A2F"/>
    <w:rsid w:val="005E67F6"/>
    <w:rsid w:val="005F2FE3"/>
    <w:rsid w:val="005F698E"/>
    <w:rsid w:val="00600373"/>
    <w:rsid w:val="00610B2B"/>
    <w:rsid w:val="0061769E"/>
    <w:rsid w:val="0062681A"/>
    <w:rsid w:val="00634C06"/>
    <w:rsid w:val="006372A7"/>
    <w:rsid w:val="00646F6B"/>
    <w:rsid w:val="00657877"/>
    <w:rsid w:val="00676759"/>
    <w:rsid w:val="006919E3"/>
    <w:rsid w:val="00692CF7"/>
    <w:rsid w:val="006A10C9"/>
    <w:rsid w:val="006C0915"/>
    <w:rsid w:val="006D4230"/>
    <w:rsid w:val="006D6142"/>
    <w:rsid w:val="006D734F"/>
    <w:rsid w:val="00705E20"/>
    <w:rsid w:val="00706CF0"/>
    <w:rsid w:val="0071263F"/>
    <w:rsid w:val="007155D3"/>
    <w:rsid w:val="007247AF"/>
    <w:rsid w:val="007505A7"/>
    <w:rsid w:val="00755BCA"/>
    <w:rsid w:val="00770C02"/>
    <w:rsid w:val="00776498"/>
    <w:rsid w:val="007778A9"/>
    <w:rsid w:val="007959A0"/>
    <w:rsid w:val="007A3D73"/>
    <w:rsid w:val="007A4C98"/>
    <w:rsid w:val="007A54C7"/>
    <w:rsid w:val="007A7811"/>
    <w:rsid w:val="007B3A86"/>
    <w:rsid w:val="007E2528"/>
    <w:rsid w:val="007E3957"/>
    <w:rsid w:val="007F16F3"/>
    <w:rsid w:val="007F18D3"/>
    <w:rsid w:val="007F2FEA"/>
    <w:rsid w:val="007F3D27"/>
    <w:rsid w:val="00831203"/>
    <w:rsid w:val="00834C4E"/>
    <w:rsid w:val="00843303"/>
    <w:rsid w:val="00843D3A"/>
    <w:rsid w:val="0085102E"/>
    <w:rsid w:val="00851176"/>
    <w:rsid w:val="008525F4"/>
    <w:rsid w:val="008540ED"/>
    <w:rsid w:val="0086138D"/>
    <w:rsid w:val="00876DC4"/>
    <w:rsid w:val="008869BC"/>
    <w:rsid w:val="00886FDE"/>
    <w:rsid w:val="008A16C3"/>
    <w:rsid w:val="008A6277"/>
    <w:rsid w:val="008D57F8"/>
    <w:rsid w:val="008D5D22"/>
    <w:rsid w:val="008F16C1"/>
    <w:rsid w:val="008F2DEB"/>
    <w:rsid w:val="008F2FAD"/>
    <w:rsid w:val="008F423D"/>
    <w:rsid w:val="008F56D6"/>
    <w:rsid w:val="008F5A35"/>
    <w:rsid w:val="0091245B"/>
    <w:rsid w:val="00917815"/>
    <w:rsid w:val="0093266F"/>
    <w:rsid w:val="00934EDE"/>
    <w:rsid w:val="00954E53"/>
    <w:rsid w:val="00956C38"/>
    <w:rsid w:val="009577AD"/>
    <w:rsid w:val="00960815"/>
    <w:rsid w:val="0096294A"/>
    <w:rsid w:val="009674D6"/>
    <w:rsid w:val="00971BEA"/>
    <w:rsid w:val="0098363A"/>
    <w:rsid w:val="009A1A86"/>
    <w:rsid w:val="009A50A1"/>
    <w:rsid w:val="009B386D"/>
    <w:rsid w:val="009D01A8"/>
    <w:rsid w:val="009D1900"/>
    <w:rsid w:val="009D4A12"/>
    <w:rsid w:val="009F56C1"/>
    <w:rsid w:val="00A06263"/>
    <w:rsid w:val="00A14A2B"/>
    <w:rsid w:val="00A16555"/>
    <w:rsid w:val="00A27DD4"/>
    <w:rsid w:val="00A31E4D"/>
    <w:rsid w:val="00A37196"/>
    <w:rsid w:val="00A4249A"/>
    <w:rsid w:val="00A52085"/>
    <w:rsid w:val="00A665A2"/>
    <w:rsid w:val="00A753A8"/>
    <w:rsid w:val="00A7694E"/>
    <w:rsid w:val="00A814E7"/>
    <w:rsid w:val="00A85F61"/>
    <w:rsid w:val="00A86727"/>
    <w:rsid w:val="00A908C2"/>
    <w:rsid w:val="00A947AB"/>
    <w:rsid w:val="00AA004B"/>
    <w:rsid w:val="00AA6D37"/>
    <w:rsid w:val="00AD3FF3"/>
    <w:rsid w:val="00AD5660"/>
    <w:rsid w:val="00AD57FB"/>
    <w:rsid w:val="00AE44DF"/>
    <w:rsid w:val="00AE4C7E"/>
    <w:rsid w:val="00AF27D5"/>
    <w:rsid w:val="00AF481E"/>
    <w:rsid w:val="00B17B5A"/>
    <w:rsid w:val="00B3365F"/>
    <w:rsid w:val="00B33766"/>
    <w:rsid w:val="00B35331"/>
    <w:rsid w:val="00B361C1"/>
    <w:rsid w:val="00B414B8"/>
    <w:rsid w:val="00B44F80"/>
    <w:rsid w:val="00B52D7B"/>
    <w:rsid w:val="00B62897"/>
    <w:rsid w:val="00B66A57"/>
    <w:rsid w:val="00B72A4F"/>
    <w:rsid w:val="00B844F1"/>
    <w:rsid w:val="00BA4558"/>
    <w:rsid w:val="00BA6BD3"/>
    <w:rsid w:val="00BA6FEC"/>
    <w:rsid w:val="00BD290C"/>
    <w:rsid w:val="00BD3A73"/>
    <w:rsid w:val="00BE578E"/>
    <w:rsid w:val="00BE6ACE"/>
    <w:rsid w:val="00C01108"/>
    <w:rsid w:val="00C0251C"/>
    <w:rsid w:val="00C12520"/>
    <w:rsid w:val="00C1794D"/>
    <w:rsid w:val="00C20593"/>
    <w:rsid w:val="00C26B37"/>
    <w:rsid w:val="00C272BB"/>
    <w:rsid w:val="00C360DC"/>
    <w:rsid w:val="00C42EEF"/>
    <w:rsid w:val="00C53528"/>
    <w:rsid w:val="00C60046"/>
    <w:rsid w:val="00C70215"/>
    <w:rsid w:val="00C732EC"/>
    <w:rsid w:val="00C90E39"/>
    <w:rsid w:val="00C9319B"/>
    <w:rsid w:val="00C95290"/>
    <w:rsid w:val="00C9607B"/>
    <w:rsid w:val="00CB0B27"/>
    <w:rsid w:val="00CC50D8"/>
    <w:rsid w:val="00CD4E77"/>
    <w:rsid w:val="00CF520D"/>
    <w:rsid w:val="00D0242D"/>
    <w:rsid w:val="00D15174"/>
    <w:rsid w:val="00D160DB"/>
    <w:rsid w:val="00D20486"/>
    <w:rsid w:val="00D32E90"/>
    <w:rsid w:val="00D427C3"/>
    <w:rsid w:val="00D4742B"/>
    <w:rsid w:val="00D53FD7"/>
    <w:rsid w:val="00D66F68"/>
    <w:rsid w:val="00D71D1D"/>
    <w:rsid w:val="00D86676"/>
    <w:rsid w:val="00D8692C"/>
    <w:rsid w:val="00D94D12"/>
    <w:rsid w:val="00D97612"/>
    <w:rsid w:val="00DA327B"/>
    <w:rsid w:val="00DA418A"/>
    <w:rsid w:val="00DA789D"/>
    <w:rsid w:val="00DB4238"/>
    <w:rsid w:val="00DE2603"/>
    <w:rsid w:val="00DE2D62"/>
    <w:rsid w:val="00E25230"/>
    <w:rsid w:val="00E27A20"/>
    <w:rsid w:val="00E27E38"/>
    <w:rsid w:val="00E423F3"/>
    <w:rsid w:val="00E54B25"/>
    <w:rsid w:val="00E571C1"/>
    <w:rsid w:val="00E660C6"/>
    <w:rsid w:val="00E95552"/>
    <w:rsid w:val="00E95BF0"/>
    <w:rsid w:val="00E977F1"/>
    <w:rsid w:val="00EA6B64"/>
    <w:rsid w:val="00EA7109"/>
    <w:rsid w:val="00EC0570"/>
    <w:rsid w:val="00EC0B80"/>
    <w:rsid w:val="00EC1D0A"/>
    <w:rsid w:val="00EC7049"/>
    <w:rsid w:val="00ED0E58"/>
    <w:rsid w:val="00ED2E64"/>
    <w:rsid w:val="00ED4406"/>
    <w:rsid w:val="00F10E79"/>
    <w:rsid w:val="00F217C8"/>
    <w:rsid w:val="00F26336"/>
    <w:rsid w:val="00F3109D"/>
    <w:rsid w:val="00F5389A"/>
    <w:rsid w:val="00F55652"/>
    <w:rsid w:val="00F56045"/>
    <w:rsid w:val="00F6186B"/>
    <w:rsid w:val="00F848C9"/>
    <w:rsid w:val="00F87AA5"/>
    <w:rsid w:val="00F9481A"/>
    <w:rsid w:val="00F9573B"/>
    <w:rsid w:val="00FB5ED7"/>
    <w:rsid w:val="00FC0E61"/>
    <w:rsid w:val="00FC4DE5"/>
    <w:rsid w:val="00FC7342"/>
    <w:rsid w:val="00FD634D"/>
    <w:rsid w:val="00FE1A0D"/>
    <w:rsid w:val="00FF2704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45C8"/>
  <w15:chartTrackingRefBased/>
  <w15:docId w15:val="{0A0ED887-D4D0-485A-8FD0-7E336E9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56BB"/>
    <w:pPr>
      <w:spacing w:line="276" w:lineRule="auto"/>
    </w:pPr>
    <w:rPr>
      <w:noProof/>
      <w:sz w:val="24"/>
      <w:szCs w:val="22"/>
      <w:lang w:eastAsia="en-US"/>
    </w:rPr>
  </w:style>
  <w:style w:type="paragraph" w:styleId="Kop1">
    <w:name w:val="heading 1"/>
    <w:basedOn w:val="Standaard"/>
    <w:next w:val="Kop2"/>
    <w:link w:val="Kop1Char"/>
    <w:uiPriority w:val="9"/>
    <w:qFormat/>
    <w:rsid w:val="00595022"/>
    <w:pPr>
      <w:numPr>
        <w:numId w:val="36"/>
      </w:numPr>
      <w:pBdr>
        <w:top w:val="single" w:sz="6" w:space="0" w:color="544D55"/>
        <w:left w:val="single" w:sz="6" w:space="0" w:color="544D55"/>
        <w:bottom w:val="single" w:sz="6" w:space="0" w:color="544D55"/>
        <w:right w:val="single" w:sz="6" w:space="0" w:color="544D55"/>
      </w:pBdr>
      <w:shd w:val="clear" w:color="auto" w:fill="544D55"/>
      <w:spacing w:before="200"/>
      <w:outlineLvl w:val="0"/>
    </w:pPr>
    <w:rPr>
      <w:rFonts w:eastAsia="Times New Roman"/>
      <w:b/>
      <w:bCs/>
      <w:caps/>
      <w:noProof w:val="0"/>
      <w:color w:val="FFFFFF"/>
      <w:spacing w:val="15"/>
      <w:sz w:val="36"/>
      <w:szCs w:val="36"/>
      <w:lang w:eastAsia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F16F3"/>
    <w:pPr>
      <w:keepNext/>
      <w:keepLines/>
      <w:numPr>
        <w:ilvl w:val="1"/>
        <w:numId w:val="36"/>
      </w:numPr>
      <w:spacing w:before="200" w:after="200"/>
      <w:outlineLvl w:val="1"/>
    </w:pPr>
    <w:rPr>
      <w:rFonts w:eastAsia="Times New Roman"/>
      <w:b/>
      <w:caps/>
      <w:noProof w:val="0"/>
      <w:color w:val="E53387" w:themeColor="accent1"/>
      <w:sz w:val="28"/>
      <w:szCs w:val="2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2E9A"/>
    <w:pPr>
      <w:numPr>
        <w:ilvl w:val="2"/>
        <w:numId w:val="36"/>
      </w:numPr>
      <w:pBdr>
        <w:bottom w:val="dotted" w:sz="4" w:space="1" w:color="544D55"/>
      </w:pBdr>
      <w:spacing w:before="100" w:after="100"/>
      <w:outlineLvl w:val="2"/>
    </w:pPr>
    <w:rPr>
      <w:caps/>
      <w:noProof w:val="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02E9A"/>
    <w:pPr>
      <w:keepNext/>
      <w:keepLines/>
      <w:numPr>
        <w:ilvl w:val="3"/>
        <w:numId w:val="36"/>
      </w:numPr>
      <w:spacing w:before="60" w:after="60"/>
      <w:outlineLvl w:val="3"/>
    </w:pPr>
    <w:rPr>
      <w:rFonts w:ascii="Calibri Light" w:eastAsia="Times New Roman" w:hAnsi="Calibri Light"/>
      <w:b/>
      <w:iCs/>
      <w:noProof w:val="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1769E"/>
    <w:pPr>
      <w:keepNext/>
      <w:keepLines/>
      <w:numPr>
        <w:ilvl w:val="4"/>
        <w:numId w:val="36"/>
      </w:numPr>
      <w:spacing w:before="40"/>
      <w:outlineLvl w:val="4"/>
    </w:pPr>
    <w:rPr>
      <w:rFonts w:ascii="Calibri Light" w:eastAsia="Times New Roman" w:hAnsi="Calibri Light"/>
      <w:lang w:val="en"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02E9A"/>
    <w:pPr>
      <w:keepNext/>
      <w:keepLines/>
      <w:numPr>
        <w:ilvl w:val="5"/>
        <w:numId w:val="36"/>
      </w:numPr>
      <w:spacing w:before="40"/>
      <w:outlineLvl w:val="5"/>
    </w:pPr>
    <w:rPr>
      <w:rFonts w:ascii="Calibri Light" w:eastAsia="Times New Roman" w:hAnsi="Calibri Light"/>
      <w:noProof w:val="0"/>
      <w:color w:val="000000" w:themeColor="text1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02E9A"/>
    <w:pPr>
      <w:keepNext/>
      <w:keepLines/>
      <w:numPr>
        <w:ilvl w:val="6"/>
        <w:numId w:val="36"/>
      </w:numPr>
      <w:spacing w:before="40"/>
      <w:outlineLvl w:val="6"/>
    </w:pPr>
    <w:rPr>
      <w:rFonts w:ascii="Calibri Light" w:eastAsia="Times New Roman" w:hAnsi="Calibri Light"/>
      <w:i/>
      <w:iCs/>
      <w:noProof w:val="0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02E9A"/>
    <w:pPr>
      <w:keepNext/>
      <w:keepLines/>
      <w:numPr>
        <w:ilvl w:val="7"/>
        <w:numId w:val="36"/>
      </w:numPr>
      <w:spacing w:before="40"/>
      <w:outlineLvl w:val="7"/>
    </w:pPr>
    <w:rPr>
      <w:rFonts w:ascii="Calibri Light" w:eastAsia="Times New Roman" w:hAnsi="Calibri Light"/>
      <w:noProof w:val="0"/>
      <w:sz w:val="21"/>
      <w:szCs w:val="21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2E9A"/>
    <w:pPr>
      <w:keepNext/>
      <w:keepLines/>
      <w:numPr>
        <w:ilvl w:val="8"/>
        <w:numId w:val="36"/>
      </w:numPr>
      <w:spacing w:before="40"/>
      <w:outlineLvl w:val="8"/>
    </w:pPr>
    <w:rPr>
      <w:rFonts w:ascii="Calibri Light" w:eastAsia="Times New Roman" w:hAnsi="Calibri Light"/>
      <w:i/>
      <w:iCs/>
      <w:noProof w:val="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6522"/>
    <w:rPr>
      <w:rFonts w:eastAsia="Times New Roman"/>
      <w:sz w:val="28"/>
      <w:szCs w:val="22"/>
    </w:rPr>
  </w:style>
  <w:style w:type="character" w:customStyle="1" w:styleId="GeenafstandChar">
    <w:name w:val="Geen afstand Char"/>
    <w:link w:val="Geenafstand"/>
    <w:uiPriority w:val="1"/>
    <w:rsid w:val="003C6522"/>
    <w:rPr>
      <w:rFonts w:eastAsia="Times New Roman"/>
      <w:sz w:val="28"/>
      <w:lang w:eastAsia="nl-BE"/>
    </w:rPr>
  </w:style>
  <w:style w:type="table" w:styleId="Tabelraster">
    <w:name w:val="Table Grid"/>
    <w:basedOn w:val="Standaardtabel"/>
    <w:uiPriority w:val="59"/>
    <w:rsid w:val="003C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C6522"/>
    <w:pPr>
      <w:numPr>
        <w:numId w:val="1"/>
      </w:numPr>
      <w:contextualSpacing/>
    </w:pPr>
  </w:style>
  <w:style w:type="paragraph" w:customStyle="1" w:styleId="Doorhalen">
    <w:name w:val="Doorhalen"/>
    <w:basedOn w:val="Lijstalinea"/>
    <w:link w:val="DoorhalenChar"/>
    <w:qFormat/>
    <w:rsid w:val="003C6522"/>
    <w:pPr>
      <w:spacing w:line="240" w:lineRule="auto"/>
    </w:pPr>
    <w:rPr>
      <w:strike/>
    </w:rPr>
  </w:style>
  <w:style w:type="character" w:customStyle="1" w:styleId="DoorhalenChar">
    <w:name w:val="Doorhalen Char"/>
    <w:link w:val="Doorhalen"/>
    <w:rsid w:val="003C6522"/>
    <w:rPr>
      <w:rFonts w:ascii="Century Gothic" w:hAnsi="Century Gothic"/>
      <w:strike/>
      <w:sz w:val="24"/>
    </w:rPr>
  </w:style>
  <w:style w:type="character" w:customStyle="1" w:styleId="Kop1Char">
    <w:name w:val="Kop 1 Char"/>
    <w:link w:val="Kop1"/>
    <w:uiPriority w:val="9"/>
    <w:rsid w:val="00595022"/>
    <w:rPr>
      <w:rFonts w:eastAsia="Times New Roman"/>
      <w:b/>
      <w:bCs/>
      <w:caps/>
      <w:color w:val="FFFFFF"/>
      <w:spacing w:val="15"/>
      <w:sz w:val="36"/>
      <w:szCs w:val="36"/>
      <w:shd w:val="clear" w:color="auto" w:fill="544D55"/>
    </w:rPr>
  </w:style>
  <w:style w:type="paragraph" w:styleId="Titel">
    <w:name w:val="Title"/>
    <w:basedOn w:val="Standaard"/>
    <w:next w:val="Standaard"/>
    <w:link w:val="TitelChar"/>
    <w:uiPriority w:val="10"/>
    <w:qFormat/>
    <w:rsid w:val="00B33766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B3376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76DC4"/>
    <w:pPr>
      <w:numPr>
        <w:numId w:val="26"/>
      </w:numPr>
      <w:spacing w:line="259" w:lineRule="auto"/>
      <w:outlineLvl w:val="9"/>
    </w:pPr>
  </w:style>
  <w:style w:type="character" w:customStyle="1" w:styleId="Kop2Char">
    <w:name w:val="Kop 2 Char"/>
    <w:link w:val="Kop2"/>
    <w:uiPriority w:val="9"/>
    <w:rsid w:val="007F16F3"/>
    <w:rPr>
      <w:rFonts w:eastAsia="Times New Roman"/>
      <w:b/>
      <w:caps/>
      <w:color w:val="E53387" w:themeColor="accent1"/>
      <w:sz w:val="28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090476"/>
    <w:pPr>
      <w:spacing w:after="100"/>
    </w:pPr>
  </w:style>
  <w:style w:type="character" w:styleId="Hyperlink">
    <w:name w:val="Hyperlink"/>
    <w:uiPriority w:val="99"/>
    <w:unhideWhenUsed/>
    <w:rsid w:val="00090476"/>
    <w:rPr>
      <w:color w:val="D8006B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69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5F698E"/>
    <w:rPr>
      <w:rFonts w:ascii="Century Gothic" w:hAnsi="Century Gothic"/>
      <w:sz w:val="24"/>
    </w:rPr>
  </w:style>
  <w:style w:type="paragraph" w:styleId="Voettekst">
    <w:name w:val="footer"/>
    <w:basedOn w:val="Standaard"/>
    <w:link w:val="VoettekstChar"/>
    <w:unhideWhenUsed/>
    <w:rsid w:val="005F69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5F698E"/>
    <w:rPr>
      <w:rFonts w:ascii="Century Gothic" w:hAnsi="Century Gothic"/>
      <w:sz w:val="24"/>
    </w:rPr>
  </w:style>
  <w:style w:type="character" w:customStyle="1" w:styleId="Kop3Char">
    <w:name w:val="Kop 3 Char"/>
    <w:link w:val="Kop3"/>
    <w:uiPriority w:val="9"/>
    <w:rsid w:val="00402E9A"/>
    <w:rPr>
      <w:caps/>
      <w:sz w:val="24"/>
      <w:szCs w:val="2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8BF"/>
    <w:pPr>
      <w:spacing w:after="160" w:line="259" w:lineRule="auto"/>
      <w:jc w:val="center"/>
    </w:pPr>
    <w:rPr>
      <w:rFonts w:asciiTheme="minorHAnsi" w:hAnsiTheme="minorHAnsi"/>
      <w:b/>
      <w:color w:val="009EDF"/>
      <w:sz w:val="52"/>
      <w:szCs w:val="52"/>
    </w:rPr>
  </w:style>
  <w:style w:type="character" w:customStyle="1" w:styleId="OndertitelChar">
    <w:name w:val="Ondertitel Char"/>
    <w:link w:val="Ondertitel"/>
    <w:uiPriority w:val="11"/>
    <w:rsid w:val="002A28BF"/>
    <w:rPr>
      <w:rFonts w:asciiTheme="minorHAnsi" w:hAnsiTheme="minorHAnsi"/>
      <w:b/>
      <w:noProof/>
      <w:color w:val="009EDF"/>
      <w:sz w:val="52"/>
      <w:szCs w:val="52"/>
      <w:lang w:eastAsia="en-US"/>
    </w:rPr>
  </w:style>
  <w:style w:type="character" w:customStyle="1" w:styleId="Kop4Char">
    <w:name w:val="Kop 4 Char"/>
    <w:link w:val="Kop4"/>
    <w:uiPriority w:val="9"/>
    <w:rsid w:val="00402E9A"/>
    <w:rPr>
      <w:rFonts w:ascii="Calibri Light" w:eastAsia="Times New Roman" w:hAnsi="Calibri Light"/>
      <w:b/>
      <w:iCs/>
      <w:sz w:val="24"/>
      <w:szCs w:val="22"/>
      <w:lang w:eastAsia="en-US"/>
    </w:rPr>
  </w:style>
  <w:style w:type="character" w:customStyle="1" w:styleId="Kop5Char">
    <w:name w:val="Kop 5 Char"/>
    <w:link w:val="Kop5"/>
    <w:uiPriority w:val="9"/>
    <w:rsid w:val="0061769E"/>
    <w:rPr>
      <w:rFonts w:ascii="Calibri Light" w:eastAsia="Times New Roman" w:hAnsi="Calibri Light"/>
      <w:noProof/>
      <w:sz w:val="24"/>
      <w:szCs w:val="22"/>
      <w:lang w:val="en"/>
    </w:rPr>
  </w:style>
  <w:style w:type="paragraph" w:styleId="Duidelijkcitaat">
    <w:name w:val="Intense Quote"/>
    <w:aliases w:val="Duidelijk citaat roze"/>
    <w:basedOn w:val="Standaard"/>
    <w:next w:val="Standaard"/>
    <w:link w:val="DuidelijkcitaatChar"/>
    <w:uiPriority w:val="30"/>
    <w:qFormat/>
    <w:rsid w:val="008D57F8"/>
    <w:pPr>
      <w:pBdr>
        <w:top w:val="dotted" w:sz="4" w:space="1" w:color="E53387" w:themeColor="accent1"/>
        <w:left w:val="dotted" w:sz="4" w:space="4" w:color="E53387" w:themeColor="accent1"/>
        <w:bottom w:val="dotted" w:sz="4" w:space="1" w:color="E53387" w:themeColor="accent1"/>
        <w:right w:val="dotted" w:sz="4" w:space="4" w:color="E53387" w:themeColor="accent1"/>
      </w:pBdr>
      <w:spacing w:before="200" w:after="200" w:line="240" w:lineRule="auto"/>
    </w:pPr>
    <w:rPr>
      <w:i/>
      <w:iCs/>
      <w:color w:val="E53387" w:themeColor="accent1"/>
    </w:rPr>
  </w:style>
  <w:style w:type="character" w:customStyle="1" w:styleId="DuidelijkcitaatChar">
    <w:name w:val="Duidelijk citaat Char"/>
    <w:aliases w:val="Duidelijk citaat roze Char"/>
    <w:link w:val="Duidelijkcitaat"/>
    <w:uiPriority w:val="30"/>
    <w:rsid w:val="008D57F8"/>
    <w:rPr>
      <w:i/>
      <w:iCs/>
      <w:noProof/>
      <w:color w:val="E53387" w:themeColor="accent1"/>
      <w:sz w:val="24"/>
      <w:szCs w:val="22"/>
      <w:lang w:eastAsia="en-US"/>
    </w:rPr>
  </w:style>
  <w:style w:type="paragraph" w:customStyle="1" w:styleId="Duidelijkcitaatblauw">
    <w:name w:val="Duidelijk citaat blauw"/>
    <w:basedOn w:val="Standaard"/>
    <w:link w:val="DuidelijkcitaatblauwChar"/>
    <w:qFormat/>
    <w:rsid w:val="00084F87"/>
    <w:pPr>
      <w:pBdr>
        <w:top w:val="dotted" w:sz="4" w:space="1" w:color="009EDF"/>
        <w:left w:val="dotted" w:sz="4" w:space="4" w:color="009EDF"/>
        <w:bottom w:val="dotted" w:sz="4" w:space="1" w:color="009EDF"/>
        <w:right w:val="dotted" w:sz="4" w:space="4" w:color="009EDF"/>
      </w:pBdr>
      <w:spacing w:before="200" w:after="200" w:line="240" w:lineRule="auto"/>
    </w:pPr>
    <w:rPr>
      <w:i/>
      <w:color w:val="009EDF"/>
    </w:rPr>
  </w:style>
  <w:style w:type="character" w:styleId="Tekstvantijdelijkeaanduiding">
    <w:name w:val="Placeholder Text"/>
    <w:uiPriority w:val="99"/>
    <w:semiHidden/>
    <w:rsid w:val="005D34FE"/>
    <w:rPr>
      <w:color w:val="808080"/>
    </w:rPr>
  </w:style>
  <w:style w:type="character" w:customStyle="1" w:styleId="DuidelijkcitaatblauwChar">
    <w:name w:val="Duidelijk citaat blauw Char"/>
    <w:link w:val="Duidelijkcitaatblauw"/>
    <w:rsid w:val="00084F87"/>
    <w:rPr>
      <w:i/>
      <w:noProof/>
      <w:color w:val="009EDF"/>
      <w:sz w:val="24"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461B60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2D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52D7B"/>
    <w:rPr>
      <w:rFonts w:ascii="Segoe UI" w:hAnsi="Segoe UI" w:cs="Segoe UI"/>
      <w:sz w:val="18"/>
      <w:szCs w:val="18"/>
    </w:rPr>
  </w:style>
  <w:style w:type="character" w:styleId="Zwaar">
    <w:name w:val="Strong"/>
    <w:uiPriority w:val="22"/>
    <w:qFormat/>
    <w:rsid w:val="00A16555"/>
    <w:rPr>
      <w:b/>
      <w:bCs/>
    </w:rPr>
  </w:style>
  <w:style w:type="character" w:customStyle="1" w:styleId="Kop6Char">
    <w:name w:val="Kop 6 Char"/>
    <w:link w:val="Kop6"/>
    <w:uiPriority w:val="9"/>
    <w:rsid w:val="00402E9A"/>
    <w:rPr>
      <w:rFonts w:ascii="Calibri Light" w:eastAsia="Times New Roman" w:hAnsi="Calibri Light"/>
      <w:color w:val="000000" w:themeColor="text1"/>
      <w:sz w:val="24"/>
      <w:szCs w:val="22"/>
    </w:rPr>
  </w:style>
  <w:style w:type="character" w:customStyle="1" w:styleId="Kop7Char">
    <w:name w:val="Kop 7 Char"/>
    <w:link w:val="Kop7"/>
    <w:uiPriority w:val="9"/>
    <w:rsid w:val="00402E9A"/>
    <w:rPr>
      <w:rFonts w:ascii="Calibri Light" w:eastAsia="Times New Roman" w:hAnsi="Calibri Light"/>
      <w:i/>
      <w:iCs/>
      <w:sz w:val="24"/>
      <w:szCs w:val="22"/>
    </w:rPr>
  </w:style>
  <w:style w:type="character" w:customStyle="1" w:styleId="Kop8Char">
    <w:name w:val="Kop 8 Char"/>
    <w:link w:val="Kop8"/>
    <w:uiPriority w:val="9"/>
    <w:rsid w:val="00402E9A"/>
    <w:rPr>
      <w:rFonts w:ascii="Calibri Light" w:eastAsia="Times New Roman" w:hAnsi="Calibri Light"/>
      <w:sz w:val="21"/>
      <w:szCs w:val="21"/>
    </w:rPr>
  </w:style>
  <w:style w:type="character" w:customStyle="1" w:styleId="Kop9Char">
    <w:name w:val="Kop 9 Char"/>
    <w:link w:val="Kop9"/>
    <w:uiPriority w:val="9"/>
    <w:semiHidden/>
    <w:rsid w:val="00402E9A"/>
    <w:rPr>
      <w:rFonts w:ascii="Calibri Light" w:eastAsia="Times New Roman" w:hAnsi="Calibri Light"/>
      <w:i/>
      <w:iCs/>
      <w:sz w:val="21"/>
      <w:szCs w:val="21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3930E6"/>
    <w:pPr>
      <w:spacing w:after="100" w:line="259" w:lineRule="auto"/>
      <w:ind w:left="440"/>
    </w:pPr>
    <w:rPr>
      <w:rFonts w:eastAsia="Times New Roman"/>
      <w:sz w:val="22"/>
      <w:lang w:eastAsia="nl-BE"/>
    </w:rPr>
  </w:style>
  <w:style w:type="character" w:styleId="Intensievebenadrukking">
    <w:name w:val="Intense Emphasis"/>
    <w:uiPriority w:val="21"/>
    <w:qFormat/>
    <w:rsid w:val="00084F87"/>
    <w:rPr>
      <w:b/>
      <w:i w:val="0"/>
      <w:iCs/>
      <w:caps/>
      <w:smallCaps w:val="0"/>
      <w:color w:val="544D55"/>
    </w:rPr>
  </w:style>
  <w:style w:type="character" w:styleId="Intensieveverwijzing">
    <w:name w:val="Intense Reference"/>
    <w:uiPriority w:val="32"/>
    <w:qFormat/>
    <w:rsid w:val="00402E9A"/>
    <w:rPr>
      <w:b/>
      <w:bCs/>
      <w:smallCaps/>
      <w:color w:val="E53387"/>
      <w:spacing w:val="5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275F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275F"/>
    <w:pPr>
      <w:spacing w:after="100"/>
      <w:ind w:left="960"/>
    </w:pPr>
  </w:style>
  <w:style w:type="paragraph" w:customStyle="1" w:styleId="TabelKop">
    <w:name w:val="TabelKop"/>
    <w:basedOn w:val="Standaard"/>
    <w:link w:val="TabelKopChar"/>
    <w:qFormat/>
    <w:rsid w:val="008540ED"/>
    <w:rPr>
      <w:b/>
      <w:color w:val="E53387" w:themeColor="accent1"/>
    </w:rPr>
  </w:style>
  <w:style w:type="character" w:styleId="Titelvanboek">
    <w:name w:val="Book Title"/>
    <w:uiPriority w:val="33"/>
    <w:qFormat/>
    <w:rsid w:val="00595022"/>
    <w:rPr>
      <w:rFonts w:asciiTheme="minorHAnsi" w:hAnsiTheme="minorHAnsi"/>
      <w:b/>
      <w:color w:val="544D55"/>
      <w:sz w:val="72"/>
      <w:szCs w:val="72"/>
    </w:rPr>
  </w:style>
  <w:style w:type="paragraph" w:customStyle="1" w:styleId="TextBody">
    <w:name w:val="Text Body"/>
    <w:basedOn w:val="Standaard"/>
    <w:rsid w:val="00CC50D8"/>
    <w:pPr>
      <w:suppressAutoHyphens/>
      <w:spacing w:after="140" w:line="288" w:lineRule="auto"/>
    </w:pPr>
    <w:rPr>
      <w:noProof w:val="0"/>
    </w:rPr>
  </w:style>
  <w:style w:type="paragraph" w:customStyle="1" w:styleId="TableContents">
    <w:name w:val="Table Contents"/>
    <w:basedOn w:val="Standaard"/>
    <w:rsid w:val="00CC50D8"/>
    <w:pPr>
      <w:suppressAutoHyphens/>
    </w:pPr>
    <w:rPr>
      <w:noProof w:val="0"/>
    </w:rPr>
  </w:style>
  <w:style w:type="paragraph" w:customStyle="1" w:styleId="TableHeading">
    <w:name w:val="Table Heading"/>
    <w:basedOn w:val="TableContents"/>
    <w:rsid w:val="00CC50D8"/>
  </w:style>
  <w:style w:type="table" w:styleId="Onopgemaaktetabel1">
    <w:name w:val="Plain Table 1"/>
    <w:aliases w:val="Schaubroeck tabel roze"/>
    <w:basedOn w:val="Klassieketabel1"/>
    <w:uiPriority w:val="41"/>
    <w:rsid w:val="007959A0"/>
    <w:tblPr>
      <w:tblStyleRowBandSize w:val="1"/>
      <w:tblStyleColBandSize w:val="1"/>
      <w:tblBorders>
        <w:top w:val="dotted" w:sz="4" w:space="0" w:color="E53387" w:themeColor="accent1"/>
        <w:left w:val="dotted" w:sz="4" w:space="0" w:color="E53387" w:themeColor="accent1"/>
        <w:bottom w:val="dotted" w:sz="4" w:space="0" w:color="E53387" w:themeColor="accent1"/>
        <w:right w:val="dotted" w:sz="4" w:space="0" w:color="E53387" w:themeColor="accent1"/>
        <w:insideH w:val="dotted" w:sz="4" w:space="0" w:color="E53387" w:themeColor="accent1"/>
        <w:insideV w:val="dotted" w:sz="4" w:space="0" w:color="E53387" w:themeColor="accent1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276F9D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KopChar">
    <w:name w:val="TabelKop Char"/>
    <w:basedOn w:val="Standaardalinea-lettertype"/>
    <w:link w:val="TabelKop"/>
    <w:rsid w:val="008540ED"/>
    <w:rPr>
      <w:b/>
      <w:noProof/>
      <w:color w:val="E53387" w:themeColor="accent1"/>
      <w:sz w:val="24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palschaubroeck.be" TargetMode="External"/><Relationship Id="rId1" Type="http://schemas.openxmlformats.org/officeDocument/2006/relationships/hyperlink" Target="mailto:info@cipalschaubroeck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palschaubroeck.be" TargetMode="External"/><Relationship Id="rId1" Type="http://schemas.openxmlformats.org/officeDocument/2006/relationships/hyperlink" Target="mailto:info@cipalschaubroec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jablonen\MS%20Word%20Templates%20cipal%20schaubroeck.dotx" TargetMode="External"/></Relationships>
</file>

<file path=word/theme/theme1.xml><?xml version="1.0" encoding="utf-8"?>
<a:theme xmlns:a="http://schemas.openxmlformats.org/drawingml/2006/main" name="test">
  <a:themeElements>
    <a:clrScheme name="Schaubroeck template">
      <a:dk1>
        <a:sysClr val="windowText" lastClr="000000"/>
      </a:dk1>
      <a:lt1>
        <a:sysClr val="window" lastClr="FFFFFF"/>
      </a:lt1>
      <a:dk2>
        <a:srgbClr val="232346"/>
      </a:dk2>
      <a:lt2>
        <a:srgbClr val="DEDEDE"/>
      </a:lt2>
      <a:accent1>
        <a:srgbClr val="E53387"/>
      </a:accent1>
      <a:accent2>
        <a:srgbClr val="232346"/>
      </a:accent2>
      <a:accent3>
        <a:srgbClr val="31428A"/>
      </a:accent3>
      <a:accent4>
        <a:srgbClr val="009EDF"/>
      </a:accent4>
      <a:accent5>
        <a:srgbClr val="E53387"/>
      </a:accent5>
      <a:accent6>
        <a:srgbClr val="232346"/>
      </a:accent6>
      <a:hlink>
        <a:srgbClr val="E53387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 anchor="b">
        <a:noAutofit/>
      </a:bodyPr>
      <a:lstStyle>
        <a:defPPr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est" id="{739F7738-147F-4748-ADE5-D3B40BDA8CE2}" vid="{6334112A-945F-4E5E-9A27-99C6E6056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Steenweg Deinze 154 | 9810 NAZARETH | Tel. +32 9 389 02 11 | info@schaubroeck.be | www.schaubroeck.be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7EF8E8-2A22-4B07-B339-33F5A277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Word Templates cipal schaubroeck.dotx</Template>
  <TotalTime>25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van uw document</vt:lpstr>
    </vt:vector>
  </TitlesOfParts>
  <Company>CIPAL SCHAUBROECK NV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uw document</dc:title>
  <dc:subject>Onderwerp</dc:subject>
  <dc:creator>An De Martelaere</dc:creator>
  <cp:keywords/>
  <dc:description/>
  <cp:lastModifiedBy>Anouschka Jardin</cp:lastModifiedBy>
  <cp:revision>8</cp:revision>
  <cp:lastPrinted>2020-01-24T08:29:00Z</cp:lastPrinted>
  <dcterms:created xsi:type="dcterms:W3CDTF">2021-08-11T08:00:00Z</dcterms:created>
  <dcterms:modified xsi:type="dcterms:W3CDTF">2021-11-15T10:17:00Z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Final</vt:lpwstr>
  </property>
  <property fmtid="{D5CDD505-2E9C-101B-9397-08002B2CF9AE}" pid="3" name="Project">
    <vt:lpwstr>Maken van een MS Word template gebaseerd op de Schaubroeck huisstijl</vt:lpwstr>
  </property>
  <property fmtid="{D5CDD505-2E9C-101B-9397-08002B2CF9AE}" pid="4" name="Klant">
    <vt:lpwstr>intern</vt:lpwstr>
  </property>
  <property fmtid="{D5CDD505-2E9C-101B-9397-08002B2CF9AE}" pid="5" name="Groep">
    <vt:lpwstr>Marketing</vt:lpwstr>
  </property>
</Properties>
</file>